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8F" w:rsidRDefault="004B6D8F" w:rsidP="00A031FA">
      <w:pPr>
        <w:jc w:val="center"/>
        <w:rPr>
          <w:rFonts w:cs="Times New Roman"/>
        </w:rPr>
      </w:pPr>
      <w:r>
        <w:rPr>
          <w:rFonts w:ascii="Tahoma" w:hAnsi="Tahoma" w:cs="宋体" w:hint="eastAsia"/>
          <w:b/>
          <w:bCs/>
          <w:color w:val="2F2727"/>
          <w:sz w:val="33"/>
          <w:szCs w:val="33"/>
        </w:rPr>
        <w:t>纯电动汽车租用登记表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980"/>
        <w:gridCol w:w="2520"/>
        <w:gridCol w:w="2469"/>
      </w:tblGrid>
      <w:tr w:rsidR="004B6D8F" w:rsidRPr="00E14543" w:rsidTr="00884D94"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14543"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14543"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14543">
              <w:rPr>
                <w:rFonts w:cs="宋体" w:hint="eastAsia"/>
                <w:b/>
                <w:bCs/>
                <w:sz w:val="28"/>
                <w:szCs w:val="28"/>
              </w:rPr>
              <w:t>部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14543">
              <w:rPr>
                <w:rFonts w:cs="宋体" w:hint="eastAsia"/>
                <w:b/>
                <w:bCs/>
                <w:sz w:val="28"/>
                <w:szCs w:val="28"/>
              </w:rPr>
              <w:t>门</w:t>
            </w:r>
            <w:bookmarkStart w:id="0" w:name="_GoBack"/>
            <w:bookmarkEnd w:id="0"/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14543">
              <w:rPr>
                <w:rFonts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481" w:type="pct"/>
            <w:vAlign w:val="center"/>
          </w:tcPr>
          <w:p w:rsidR="004B6D8F" w:rsidRDefault="004B6D8F" w:rsidP="00884D9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14543">
              <w:rPr>
                <w:rFonts w:cs="宋体" w:hint="eastAsia"/>
                <w:b/>
                <w:bCs/>
                <w:sz w:val="28"/>
                <w:szCs w:val="28"/>
              </w:rPr>
              <w:t>所选车型</w:t>
            </w:r>
          </w:p>
          <w:p w:rsidR="004B6D8F" w:rsidRPr="00E14543" w:rsidRDefault="004B6D8F" w:rsidP="00884D9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（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座或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座）</w:t>
            </w: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  <w:tr w:rsidR="004B6D8F" w:rsidRPr="00E14543" w:rsidTr="00884D94">
        <w:trPr>
          <w:trHeight w:val="817"/>
        </w:trPr>
        <w:tc>
          <w:tcPr>
            <w:tcW w:w="820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187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51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  <w:tc>
          <w:tcPr>
            <w:tcW w:w="1481" w:type="pct"/>
            <w:vAlign w:val="center"/>
          </w:tcPr>
          <w:p w:rsidR="004B6D8F" w:rsidRPr="00E14543" w:rsidRDefault="004B6D8F" w:rsidP="00884D94">
            <w:pPr>
              <w:jc w:val="center"/>
              <w:rPr>
                <w:rFonts w:cs="Times New Roman"/>
              </w:rPr>
            </w:pPr>
          </w:p>
        </w:tc>
      </w:tr>
    </w:tbl>
    <w:p w:rsidR="004B6D8F" w:rsidRDefault="004B6D8F">
      <w:pPr>
        <w:rPr>
          <w:rFonts w:cs="Times New Roman"/>
        </w:rPr>
      </w:pPr>
    </w:p>
    <w:sectPr w:rsidR="004B6D8F" w:rsidSect="00A031FA">
      <w:pgSz w:w="11906" w:h="16838"/>
      <w:pgMar w:top="1440" w:right="1800" w:bottom="1440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1FA"/>
    <w:rsid w:val="002C79E6"/>
    <w:rsid w:val="00413BE9"/>
    <w:rsid w:val="00456200"/>
    <w:rsid w:val="004B6D8F"/>
    <w:rsid w:val="00595095"/>
    <w:rsid w:val="00635F81"/>
    <w:rsid w:val="00801CC1"/>
    <w:rsid w:val="00884D94"/>
    <w:rsid w:val="00A031FA"/>
    <w:rsid w:val="00AE01A5"/>
    <w:rsid w:val="00B157EE"/>
    <w:rsid w:val="00B276B4"/>
    <w:rsid w:val="00BC395B"/>
    <w:rsid w:val="00E1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0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31F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17</Words>
  <Characters>97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林森祥</cp:lastModifiedBy>
  <cp:revision>6</cp:revision>
  <dcterms:created xsi:type="dcterms:W3CDTF">2014-10-14T07:33:00Z</dcterms:created>
  <dcterms:modified xsi:type="dcterms:W3CDTF">2014-11-13T00:36:00Z</dcterms:modified>
</cp:coreProperties>
</file>